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68772" w14:textId="7623C119" w:rsidR="00204650" w:rsidRPr="00FD2A29" w:rsidRDefault="00921841" w:rsidP="00F1647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D2A29">
        <w:rPr>
          <w:rFonts w:ascii="TH SarabunIT๙" w:hAnsi="TH SarabunIT๙" w:cs="TH SarabunIT๙"/>
          <w:b/>
          <w:bCs/>
          <w:sz w:val="36"/>
          <w:szCs w:val="36"/>
          <w:cs/>
        </w:rPr>
        <w:t>แบบพิจารณาการนับระยะเวลาเกื้อกูล</w:t>
      </w:r>
    </w:p>
    <w:p w14:paraId="12F42FD2" w14:textId="78CDB9E1" w:rsidR="007A4266" w:rsidRPr="00FD2A29" w:rsidRDefault="007A4266" w:rsidP="007A4266">
      <w:pPr>
        <w:spacing w:before="240"/>
        <w:rPr>
          <w:rFonts w:ascii="TH SarabunIT๙" w:hAnsi="TH SarabunIT๙" w:cs="TH SarabunIT๙"/>
          <w:szCs w:val="32"/>
        </w:rPr>
      </w:pPr>
      <w:r w:rsidRPr="00FD2A29">
        <w:rPr>
          <w:rFonts w:ascii="TH SarabunIT๙" w:hAnsi="TH SarabunIT๙" w:cs="TH SarabunIT๙"/>
          <w:b/>
          <w:bCs/>
          <w:szCs w:val="32"/>
          <w:cs/>
        </w:rPr>
        <w:t xml:space="preserve">ชื่อผู้ขอประเมิน  </w:t>
      </w:r>
      <w:r w:rsidRPr="00FD2A29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DB5060" w14:textId="058410B8" w:rsidR="007A4266" w:rsidRPr="00FD2A29" w:rsidRDefault="007A4266" w:rsidP="007A4266">
      <w:pPr>
        <w:rPr>
          <w:rFonts w:ascii="TH SarabunIT๙" w:hAnsi="TH SarabunIT๙" w:cs="TH SarabunIT๙"/>
          <w:szCs w:val="32"/>
        </w:rPr>
      </w:pPr>
      <w:r w:rsidRPr="00FD2A29">
        <w:rPr>
          <w:rFonts w:ascii="TH SarabunIT๙" w:hAnsi="TH SarabunIT๙" w:cs="TH SarabunIT๙"/>
          <w:b/>
          <w:bCs/>
          <w:szCs w:val="32"/>
          <w:cs/>
        </w:rPr>
        <w:t>ตำแหน่งที่ขอประเมิน</w:t>
      </w:r>
      <w:r w:rsidRPr="00FD2A29">
        <w:rPr>
          <w:rFonts w:ascii="TH SarabunIT๙" w:hAnsi="TH SarabunIT๙" w:cs="TH SarabunIT๙"/>
          <w:szCs w:val="32"/>
          <w:cs/>
        </w:rPr>
        <w:t xml:space="preserve">  .................................................................................................... (ด้าน...............................................................................................................(ถ้ามี))</w:t>
      </w:r>
    </w:p>
    <w:p w14:paraId="44A7387C" w14:textId="1E9740D6" w:rsidR="007A4266" w:rsidRPr="00FD2A29" w:rsidRDefault="007A4266" w:rsidP="007A4266">
      <w:pPr>
        <w:rPr>
          <w:rFonts w:ascii="TH SarabunIT๙" w:hAnsi="TH SarabunIT๙" w:cs="TH SarabunIT๙"/>
          <w:szCs w:val="32"/>
        </w:rPr>
      </w:pPr>
      <w:r w:rsidRPr="00FD2A29">
        <w:rPr>
          <w:rFonts w:ascii="TH SarabunIT๙" w:hAnsi="TH SarabunIT๙" w:cs="TH SarabunIT๙"/>
          <w:b/>
          <w:bCs/>
          <w:szCs w:val="32"/>
          <w:cs/>
        </w:rPr>
        <w:t>ตำแหน่งเลขที่</w:t>
      </w:r>
      <w:r w:rsidRPr="00FD2A29">
        <w:rPr>
          <w:rFonts w:ascii="TH SarabunIT๙" w:hAnsi="TH SarabunIT๙" w:cs="TH SarabunIT๙"/>
          <w:szCs w:val="32"/>
          <w:cs/>
        </w:rPr>
        <w:t xml:space="preserve">  ....................................  </w:t>
      </w:r>
      <w:r w:rsidRPr="00FD2A29">
        <w:rPr>
          <w:rFonts w:ascii="TH SarabunIT๙" w:hAnsi="TH SarabunIT๙" w:cs="TH SarabunIT๙"/>
          <w:b/>
          <w:bCs/>
          <w:szCs w:val="32"/>
          <w:cs/>
        </w:rPr>
        <w:t>สังกัด</w:t>
      </w:r>
      <w:r w:rsidRPr="00FD2A29">
        <w:rPr>
          <w:rFonts w:ascii="TH SarabunIT๙" w:hAnsi="TH SarabunIT๙" w:cs="TH SarabunIT๙"/>
          <w:szCs w:val="32"/>
          <w:cs/>
        </w:rPr>
        <w:t xml:space="preserve">  กอง/สำนัก..........................................................................  กรม...........................................................................................</w:t>
      </w:r>
    </w:p>
    <w:p w14:paraId="1053EEEC" w14:textId="77777777" w:rsidR="00B70A81" w:rsidRPr="00FD2A29" w:rsidRDefault="00B70A81" w:rsidP="0081018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7"/>
        <w:gridCol w:w="1914"/>
        <w:gridCol w:w="4677"/>
        <w:gridCol w:w="4673"/>
      </w:tblGrid>
      <w:tr w:rsidR="007548B4" w:rsidRPr="00FD2A29" w14:paraId="32B4F764" w14:textId="77777777" w:rsidTr="007548B4">
        <w:trPr>
          <w:jc w:val="center"/>
        </w:trPr>
        <w:tc>
          <w:tcPr>
            <w:tcW w:w="3337" w:type="dxa"/>
            <w:vAlign w:val="center"/>
          </w:tcPr>
          <w:p w14:paraId="7F017DFE" w14:textId="77777777" w:rsidR="007548B4" w:rsidRPr="00FD2A29" w:rsidRDefault="007548B4" w:rsidP="00AE0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2A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ชื่อ/ตำแหน่งปัจจุบัน/วุฒิ</w:t>
            </w:r>
          </w:p>
        </w:tc>
        <w:tc>
          <w:tcPr>
            <w:tcW w:w="1914" w:type="dxa"/>
            <w:vAlign w:val="center"/>
          </w:tcPr>
          <w:p w14:paraId="774B6431" w14:textId="77777777" w:rsidR="007548B4" w:rsidRPr="00FD2A29" w:rsidRDefault="007548B4" w:rsidP="00AE0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2A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ช่วงเวลาดำรงตำแหน่ง</w:t>
            </w:r>
          </w:p>
          <w:p w14:paraId="224FB3CC" w14:textId="77777777" w:rsidR="007548B4" w:rsidRPr="00FD2A29" w:rsidRDefault="007548B4" w:rsidP="00AE0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2A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ที่ขอเกื้อกูล</w:t>
            </w:r>
          </w:p>
        </w:tc>
        <w:tc>
          <w:tcPr>
            <w:tcW w:w="4677" w:type="dxa"/>
            <w:vAlign w:val="center"/>
          </w:tcPr>
          <w:p w14:paraId="66B166A8" w14:textId="77777777" w:rsidR="007548B4" w:rsidRPr="00FD2A29" w:rsidRDefault="007548B4" w:rsidP="00AE0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2A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ตำแหน่ง/ลักษณะงาน</w:t>
            </w:r>
          </w:p>
          <w:p w14:paraId="3EBC3B29" w14:textId="77777777" w:rsidR="007548B4" w:rsidRPr="00FD2A29" w:rsidRDefault="007548B4" w:rsidP="004613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2A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ที่ปฏิบัติที่ขอเกื้อกูล</w:t>
            </w:r>
          </w:p>
        </w:tc>
        <w:tc>
          <w:tcPr>
            <w:tcW w:w="4673" w:type="dxa"/>
            <w:vAlign w:val="center"/>
          </w:tcPr>
          <w:p w14:paraId="56365E99" w14:textId="77777777" w:rsidR="007548B4" w:rsidRPr="00FD2A29" w:rsidRDefault="007548B4" w:rsidP="00AE0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2A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ตำแหน่ง/ลักษณะงาน</w:t>
            </w:r>
          </w:p>
          <w:p w14:paraId="7ED7F117" w14:textId="77777777" w:rsidR="007548B4" w:rsidRPr="00FD2A29" w:rsidRDefault="007548B4" w:rsidP="00AE0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2A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ของตำแหน่งที่ขอประเมิน</w:t>
            </w:r>
          </w:p>
        </w:tc>
      </w:tr>
      <w:tr w:rsidR="007548B4" w:rsidRPr="00FD2A29" w14:paraId="38619C82" w14:textId="77777777" w:rsidTr="007548B4">
        <w:trPr>
          <w:jc w:val="center"/>
        </w:trPr>
        <w:tc>
          <w:tcPr>
            <w:tcW w:w="3337" w:type="dxa"/>
          </w:tcPr>
          <w:p w14:paraId="63837884" w14:textId="77777777" w:rsidR="007548B4" w:rsidRPr="00FD2A29" w:rsidRDefault="007548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2A29">
              <w:rPr>
                <w:rFonts w:ascii="TH SarabunIT๙" w:hAnsi="TH SarabunIT๙" w:cs="TH SarabunIT๙"/>
                <w:sz w:val="32"/>
                <w:szCs w:val="32"/>
                <w:cs/>
              </w:rPr>
              <w:t>ชื่อ ………………………………..</w:t>
            </w:r>
          </w:p>
          <w:p w14:paraId="45B33AD7" w14:textId="77777777" w:rsidR="007548B4" w:rsidRPr="00FD2A29" w:rsidRDefault="007548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2A2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</w:t>
            </w:r>
          </w:p>
          <w:p w14:paraId="07E5309C" w14:textId="77777777" w:rsidR="007548B4" w:rsidRPr="00FD2A29" w:rsidRDefault="007548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2A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E8696BA" w14:textId="77777777" w:rsidR="007548B4" w:rsidRPr="00FD2A29" w:rsidRDefault="007548B4" w:rsidP="00BE36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2A29">
              <w:rPr>
                <w:rFonts w:ascii="TH SarabunIT๙" w:hAnsi="TH SarabunIT๙" w:cs="TH SarabunIT๙"/>
                <w:sz w:val="32"/>
                <w:szCs w:val="32"/>
                <w:cs/>
              </w:rPr>
              <w:t>วุฒิ ……………………………....</w:t>
            </w:r>
          </w:p>
          <w:p w14:paraId="0C515768" w14:textId="77777777" w:rsidR="007548B4" w:rsidRPr="00FD2A29" w:rsidRDefault="007548B4" w:rsidP="006036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2A2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เมื่อ……………………………....</w:t>
            </w:r>
          </w:p>
          <w:p w14:paraId="2792F1BF" w14:textId="77777777" w:rsidR="007548B4" w:rsidRPr="00FD2A29" w:rsidRDefault="007548B4" w:rsidP="006036C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14" w:type="dxa"/>
          </w:tcPr>
          <w:p w14:paraId="4B50F25F" w14:textId="77777777" w:rsidR="007548B4" w:rsidRPr="00FD2A29" w:rsidRDefault="007548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2A29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 วันที่</w:t>
            </w:r>
          </w:p>
          <w:p w14:paraId="7B6EF303" w14:textId="77777777" w:rsidR="007548B4" w:rsidRPr="00FD2A29" w:rsidRDefault="007548B4" w:rsidP="00BE36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2A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…………………………… </w:t>
            </w:r>
          </w:p>
          <w:p w14:paraId="6A6DA563" w14:textId="77777777" w:rsidR="007548B4" w:rsidRPr="00FD2A29" w:rsidRDefault="007548B4" w:rsidP="00BE36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2A29">
              <w:rPr>
                <w:rFonts w:ascii="TH SarabunIT๙" w:hAnsi="TH SarabunIT๙" w:cs="TH SarabunIT๙"/>
                <w:sz w:val="32"/>
                <w:szCs w:val="32"/>
                <w:cs/>
              </w:rPr>
              <w:t>ถึงวันที่  ……………………………</w:t>
            </w:r>
          </w:p>
          <w:p w14:paraId="0B6EA501" w14:textId="77777777" w:rsidR="007548B4" w:rsidRPr="00FD2A29" w:rsidRDefault="007548B4" w:rsidP="00BE36C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BCC944" w14:textId="77777777" w:rsidR="007548B4" w:rsidRPr="00FD2A29" w:rsidRDefault="007548B4" w:rsidP="00BE36C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40BE7A" w14:textId="3E1779EF" w:rsidR="007548B4" w:rsidRPr="00FD2A29" w:rsidRDefault="007548B4" w:rsidP="00AE0C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7" w:type="dxa"/>
          </w:tcPr>
          <w:p w14:paraId="4BD82503" w14:textId="0057B825" w:rsidR="007548B4" w:rsidRPr="00FD2A29" w:rsidRDefault="007548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2A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ตำแหน่งที่ ๑ </w:t>
            </w:r>
          </w:p>
          <w:p w14:paraId="3E10C400" w14:textId="31B3EE5D" w:rsidR="007548B4" w:rsidRPr="00FD2A29" w:rsidRDefault="007548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2A2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  <w:r w:rsidR="002B2871" w:rsidRPr="00FD2A2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</w:t>
            </w:r>
            <w:r w:rsidRPr="00FD2A29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</w:p>
          <w:p w14:paraId="243BFAA9" w14:textId="11180051" w:rsidR="007548B4" w:rsidRPr="00FD2A29" w:rsidRDefault="007548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2A2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.......................................................</w:t>
            </w:r>
            <w:r w:rsidR="002B2871" w:rsidRPr="00FD2A2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</w:t>
            </w:r>
          </w:p>
          <w:p w14:paraId="2ACA4F55" w14:textId="6E6F0514" w:rsidR="002B2871" w:rsidRPr="00FD2A29" w:rsidRDefault="002B28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2A29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หน่วยงาน…………………………………………………………</w:t>
            </w:r>
          </w:p>
          <w:p w14:paraId="3422D21E" w14:textId="0641B56A" w:rsidR="002B2871" w:rsidRPr="00FD2A29" w:rsidRDefault="002B28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2A29">
              <w:rPr>
                <w:rFonts w:ascii="TH SarabunIT๙" w:hAnsi="TH SarabunIT๙" w:cs="TH SarabunIT๙"/>
                <w:sz w:val="32"/>
                <w:szCs w:val="32"/>
                <w:cs/>
              </w:rPr>
              <w:t>กรม…………………………………………………………..…….</w:t>
            </w:r>
          </w:p>
          <w:p w14:paraId="2C0BE3E3" w14:textId="77777777" w:rsidR="007548B4" w:rsidRPr="00FD2A29" w:rsidRDefault="007548B4" w:rsidP="00F1647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2A29">
              <w:rPr>
                <w:rFonts w:ascii="TH SarabunIT๙" w:hAnsi="TH SarabunIT๙" w:cs="TH SarabunIT๙"/>
                <w:sz w:val="32"/>
                <w:szCs w:val="32"/>
                <w:cs/>
              </w:rPr>
              <w:t>มีลักษณะงานที่ปฏิบัติ ดังนี้</w:t>
            </w:r>
          </w:p>
          <w:p w14:paraId="5F3241AC" w14:textId="3D22555C" w:rsidR="007548B4" w:rsidRPr="00FD2A29" w:rsidRDefault="007548B4" w:rsidP="00F1647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2A29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AD7955" w:rsidRPr="00FD2A29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เป็นการบรรยาย</w:t>
            </w:r>
            <w:r w:rsidRPr="00FD2A29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ลักษณะงานที่มีความสอดคล้องกับลักษณะงานของตำแหน่งที่ขอประเมิน)</w:t>
            </w:r>
          </w:p>
          <w:p w14:paraId="260E44E5" w14:textId="77777777" w:rsidR="007548B4" w:rsidRPr="00FD2A29" w:rsidRDefault="007548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561465" w14:textId="0BD0C6B5" w:rsidR="007548B4" w:rsidRPr="00FD2A29" w:rsidRDefault="007548B4" w:rsidP="00F1647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2A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73" w:type="dxa"/>
          </w:tcPr>
          <w:p w14:paraId="045944F5" w14:textId="098A4D77" w:rsidR="007548B4" w:rsidRPr="00FD2A29" w:rsidRDefault="007548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2A2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</w:t>
            </w:r>
            <w:r w:rsidR="00AD7955" w:rsidRPr="00FD2A2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</w:t>
            </w:r>
            <w:r w:rsidRPr="00FD2A2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</w:t>
            </w:r>
          </w:p>
          <w:p w14:paraId="4BFBE803" w14:textId="70EF9D2A" w:rsidR="00AD7955" w:rsidRPr="00FD2A29" w:rsidRDefault="00AD79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2A29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………………………………………………………..………………</w:t>
            </w:r>
          </w:p>
          <w:p w14:paraId="4814B470" w14:textId="2BCACD72" w:rsidR="00AD7955" w:rsidRPr="00FD2A29" w:rsidRDefault="00AD79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2A2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ระดับ………………………………………………………………..</w:t>
            </w:r>
          </w:p>
          <w:p w14:paraId="6FB70B72" w14:textId="5AAC82E3" w:rsidR="007548B4" w:rsidRPr="00FD2A29" w:rsidRDefault="007548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2A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มีลักษณะงานที่ปฏิบัติในด้านต่าง ๆ ดังนี้ </w:t>
            </w:r>
          </w:p>
          <w:p w14:paraId="272619BB" w14:textId="50862A7D" w:rsidR="00AD7955" w:rsidRPr="00FD2A29" w:rsidRDefault="00AD79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2A29">
              <w:rPr>
                <w:rFonts w:ascii="TH SarabunIT๙" w:hAnsi="TH SarabunIT๙" w:cs="TH SarabunIT๙"/>
                <w:sz w:val="32"/>
                <w:szCs w:val="32"/>
                <w:cs/>
              </w:rPr>
              <w:t>(เป็นการบรรยายลักษณะงานในตำแหน่งที่ขอประเมิน ตามแบบบรรยายลักษณะงาน หรือมาตรฐานกำหนดตำแหน่ง)</w:t>
            </w:r>
          </w:p>
          <w:p w14:paraId="5C3F0734" w14:textId="7F05BAD2" w:rsidR="007548B4" w:rsidRPr="00FD2A29" w:rsidRDefault="007548B4" w:rsidP="001D25ED">
            <w:pPr>
              <w:ind w:left="171" w:hanging="17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2A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ด้าน.............................</w:t>
            </w:r>
            <w:r w:rsidR="00AD7955" w:rsidRPr="00FD2A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...................</w:t>
            </w:r>
            <w:r w:rsidRPr="00FD2A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  <w:p w14:paraId="79043A37" w14:textId="2251C356" w:rsidR="007548B4" w:rsidRPr="00FD2A29" w:rsidRDefault="007548B4" w:rsidP="001D25ED">
            <w:pPr>
              <w:ind w:left="171" w:hanging="171"/>
              <w:rPr>
                <w:rFonts w:ascii="TH SarabunIT๙" w:hAnsi="TH SarabunIT๙" w:cs="TH SarabunIT๙"/>
                <w:sz w:val="32"/>
                <w:szCs w:val="32"/>
              </w:rPr>
            </w:pPr>
            <w:r w:rsidRPr="00FD2A29">
              <w:rPr>
                <w:rFonts w:ascii="TH SarabunIT๙" w:hAnsi="TH SarabunIT๙" w:cs="TH SarabunIT๙"/>
                <w:sz w:val="32"/>
                <w:szCs w:val="32"/>
                <w:cs/>
              </w:rPr>
              <w:t>๑) ........................................</w:t>
            </w:r>
            <w:r w:rsidR="00AD7955" w:rsidRPr="00FD2A2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</w:t>
            </w:r>
            <w:r w:rsidRPr="00FD2A2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</w:t>
            </w:r>
          </w:p>
          <w:p w14:paraId="323A5880" w14:textId="3DA722B8" w:rsidR="007548B4" w:rsidRPr="00FD2A29" w:rsidRDefault="007548B4" w:rsidP="001D25ED">
            <w:pPr>
              <w:ind w:left="171" w:hanging="171"/>
              <w:rPr>
                <w:rFonts w:ascii="TH SarabunIT๙" w:hAnsi="TH SarabunIT๙" w:cs="TH SarabunIT๙"/>
                <w:sz w:val="32"/>
                <w:szCs w:val="32"/>
              </w:rPr>
            </w:pPr>
            <w:r w:rsidRPr="00FD2A29">
              <w:rPr>
                <w:rFonts w:ascii="TH SarabunIT๙" w:hAnsi="TH SarabunIT๙" w:cs="TH SarabunIT๙"/>
                <w:sz w:val="32"/>
                <w:szCs w:val="32"/>
                <w:cs/>
              </w:rPr>
              <w:t>๒) ............................................</w:t>
            </w:r>
            <w:r w:rsidR="00AD7955" w:rsidRPr="00FD2A2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</w:t>
            </w:r>
            <w:r w:rsidRPr="00FD2A29">
              <w:rPr>
                <w:rFonts w:ascii="TH SarabunIT๙" w:hAnsi="TH SarabunIT๙" w:cs="TH SarabunIT๙"/>
                <w:sz w:val="32"/>
                <w:szCs w:val="32"/>
                <w:cs/>
              </w:rPr>
              <w:t>...........</w:t>
            </w:r>
          </w:p>
          <w:p w14:paraId="0361FE8B" w14:textId="77777777" w:rsidR="007548B4" w:rsidRPr="00FD2A29" w:rsidRDefault="007548B4" w:rsidP="001D25ED">
            <w:pPr>
              <w:ind w:left="171" w:hanging="17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16EDE61" w14:textId="46C5428E" w:rsidR="007548B4" w:rsidRPr="00FD2A29" w:rsidRDefault="007548B4" w:rsidP="00F1647D">
            <w:pPr>
              <w:ind w:left="171" w:hanging="17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2A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ด้าน...................................</w:t>
            </w:r>
            <w:r w:rsidR="00AD7955" w:rsidRPr="00FD2A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...................</w:t>
            </w:r>
            <w:r w:rsidRPr="00FD2A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...............</w:t>
            </w:r>
          </w:p>
          <w:p w14:paraId="75561ECE" w14:textId="0D6EE054" w:rsidR="007548B4" w:rsidRPr="00FD2A29" w:rsidRDefault="007548B4" w:rsidP="00F1647D">
            <w:pPr>
              <w:ind w:left="171" w:hanging="171"/>
              <w:rPr>
                <w:rFonts w:ascii="TH SarabunIT๙" w:hAnsi="TH SarabunIT๙" w:cs="TH SarabunIT๙"/>
                <w:sz w:val="32"/>
                <w:szCs w:val="32"/>
              </w:rPr>
            </w:pPr>
            <w:r w:rsidRPr="00FD2A29">
              <w:rPr>
                <w:rFonts w:ascii="TH SarabunIT๙" w:hAnsi="TH SarabunIT๙" w:cs="TH SarabunIT๙"/>
                <w:sz w:val="32"/>
                <w:szCs w:val="32"/>
                <w:cs/>
              </w:rPr>
              <w:t>๑) .....................................</w:t>
            </w:r>
            <w:r w:rsidR="00AD7955" w:rsidRPr="00FD2A2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</w:t>
            </w:r>
            <w:r w:rsidRPr="00FD2A2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</w:p>
          <w:p w14:paraId="03E8B070" w14:textId="0153579A" w:rsidR="007548B4" w:rsidRPr="00FD2A29" w:rsidRDefault="007548B4" w:rsidP="00F1647D">
            <w:pPr>
              <w:ind w:left="171" w:hanging="171"/>
              <w:rPr>
                <w:rFonts w:ascii="TH SarabunIT๙" w:hAnsi="TH SarabunIT๙" w:cs="TH SarabunIT๙"/>
                <w:sz w:val="32"/>
                <w:szCs w:val="32"/>
              </w:rPr>
            </w:pPr>
            <w:r w:rsidRPr="00FD2A29">
              <w:rPr>
                <w:rFonts w:ascii="TH SarabunIT๙" w:hAnsi="TH SarabunIT๙" w:cs="TH SarabunIT๙"/>
                <w:sz w:val="32"/>
                <w:szCs w:val="32"/>
                <w:cs/>
              </w:rPr>
              <w:t>๒) .....................................</w:t>
            </w:r>
            <w:r w:rsidR="00AD7955" w:rsidRPr="00FD2A2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</w:t>
            </w:r>
            <w:r w:rsidRPr="00FD2A2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</w:p>
          <w:p w14:paraId="10C565DF" w14:textId="77777777" w:rsidR="007548B4" w:rsidRPr="00FD2A29" w:rsidRDefault="007548B4" w:rsidP="00F1647D">
            <w:pPr>
              <w:ind w:left="171" w:hanging="17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FE1E3CA" w14:textId="3B7DF0CE" w:rsidR="007548B4" w:rsidRPr="00FD2A29" w:rsidRDefault="007548B4" w:rsidP="00F1647D">
            <w:pPr>
              <w:ind w:left="171" w:hanging="17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2A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ด้าน..................................</w:t>
            </w:r>
            <w:r w:rsidR="00AD7955" w:rsidRPr="00FD2A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...................</w:t>
            </w:r>
            <w:r w:rsidRPr="00FD2A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................</w:t>
            </w:r>
          </w:p>
          <w:p w14:paraId="17ECBD0A" w14:textId="10406375" w:rsidR="007548B4" w:rsidRPr="00FD2A29" w:rsidRDefault="007548B4" w:rsidP="00F1647D">
            <w:pPr>
              <w:ind w:left="171" w:hanging="171"/>
              <w:rPr>
                <w:rFonts w:ascii="TH SarabunIT๙" w:hAnsi="TH SarabunIT๙" w:cs="TH SarabunIT๙"/>
                <w:sz w:val="32"/>
                <w:szCs w:val="32"/>
              </w:rPr>
            </w:pPr>
            <w:r w:rsidRPr="00FD2A29">
              <w:rPr>
                <w:rFonts w:ascii="TH SarabunIT๙" w:hAnsi="TH SarabunIT๙" w:cs="TH SarabunIT๙"/>
                <w:sz w:val="32"/>
                <w:szCs w:val="32"/>
                <w:cs/>
              </w:rPr>
              <w:t>๑) .............................................</w:t>
            </w:r>
            <w:r w:rsidR="00AD7955" w:rsidRPr="00FD2A2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</w:t>
            </w:r>
            <w:r w:rsidRPr="00FD2A29">
              <w:rPr>
                <w:rFonts w:ascii="TH SarabunIT๙" w:hAnsi="TH SarabunIT๙" w:cs="TH SarabunIT๙"/>
                <w:sz w:val="32"/>
                <w:szCs w:val="32"/>
                <w:cs/>
              </w:rPr>
              <w:t>..........</w:t>
            </w:r>
          </w:p>
          <w:p w14:paraId="701CD776" w14:textId="76FECB7A" w:rsidR="007548B4" w:rsidRPr="00FD2A29" w:rsidRDefault="007548B4" w:rsidP="00F1647D">
            <w:pPr>
              <w:ind w:left="171" w:hanging="171"/>
              <w:rPr>
                <w:rFonts w:ascii="TH SarabunIT๙" w:hAnsi="TH SarabunIT๙" w:cs="TH SarabunIT๙"/>
                <w:sz w:val="32"/>
                <w:szCs w:val="32"/>
              </w:rPr>
            </w:pPr>
            <w:r w:rsidRPr="00FD2A29">
              <w:rPr>
                <w:rFonts w:ascii="TH SarabunIT๙" w:hAnsi="TH SarabunIT๙" w:cs="TH SarabunIT๙"/>
                <w:sz w:val="32"/>
                <w:szCs w:val="32"/>
                <w:cs/>
              </w:rPr>
              <w:t>๒) .................................</w:t>
            </w:r>
            <w:r w:rsidR="00AD7955" w:rsidRPr="00FD2A2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</w:t>
            </w:r>
            <w:r w:rsidRPr="00FD2A2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</w:t>
            </w:r>
          </w:p>
          <w:p w14:paraId="1D82B7DD" w14:textId="77777777" w:rsidR="007548B4" w:rsidRPr="00FD2A29" w:rsidRDefault="007548B4" w:rsidP="001D25ED">
            <w:pPr>
              <w:ind w:left="171" w:hanging="17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13BE02A4" w14:textId="27D10E58" w:rsidR="00B70A81" w:rsidRPr="00FD2A29" w:rsidRDefault="00B70A81" w:rsidP="00AE0C5D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4743" w:type="dxa"/>
        <w:tblInd w:w="-431" w:type="dxa"/>
        <w:tblLook w:val="04A0" w:firstRow="1" w:lastRow="0" w:firstColumn="1" w:lastColumn="0" w:noHBand="0" w:noVBand="1"/>
      </w:tblPr>
      <w:tblGrid>
        <w:gridCol w:w="7405"/>
        <w:gridCol w:w="7338"/>
      </w:tblGrid>
      <w:tr w:rsidR="00AD7955" w:rsidRPr="00FD2A29" w14:paraId="5DC42474" w14:textId="77777777" w:rsidTr="00AD7955">
        <w:tc>
          <w:tcPr>
            <w:tcW w:w="7405" w:type="dxa"/>
          </w:tcPr>
          <w:p w14:paraId="15F95811" w14:textId="77777777" w:rsidR="00AD7955" w:rsidRPr="00FD2A29" w:rsidRDefault="00AD7955" w:rsidP="00AE0C5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2A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การรับรองตนเอง</w:t>
            </w:r>
          </w:p>
          <w:p w14:paraId="496FC51C" w14:textId="77777777" w:rsidR="00AD7955" w:rsidRPr="00FD2A29" w:rsidRDefault="00AD7955" w:rsidP="00AE0C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2A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FD2A29">
              <w:rPr>
                <w:rFonts w:ascii="TH SarabunIT๙" w:hAnsi="TH SarabunIT๙" w:cs="TH SarabunIT๙"/>
                <w:sz w:val="32"/>
                <w:szCs w:val="32"/>
                <w:cs/>
              </w:rPr>
              <w:t>ข้าพเจ้าขอรับรองว่า รายละเอียดข้างต้น</w:t>
            </w:r>
            <w:r w:rsidR="00A51419" w:rsidRPr="00FD2A29">
              <w:rPr>
                <w:rFonts w:ascii="TH SarabunIT๙" w:hAnsi="TH SarabunIT๙" w:cs="TH SarabunIT๙"/>
                <w:sz w:val="32"/>
                <w:szCs w:val="32"/>
                <w:cs/>
              </w:rPr>
              <w:t>ถูกต้องและเป็นความจริงทุกประการ</w:t>
            </w:r>
          </w:p>
          <w:p w14:paraId="21E87A5D" w14:textId="77777777" w:rsidR="00A51419" w:rsidRPr="00FD2A29" w:rsidRDefault="00A51419" w:rsidP="00AE0C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97A313" w14:textId="77777777" w:rsidR="00A51419" w:rsidRPr="00FD2A29" w:rsidRDefault="00A51419" w:rsidP="00AE0C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CD4937" w14:textId="77777777" w:rsidR="00A51419" w:rsidRPr="00FD2A29" w:rsidRDefault="00A51419" w:rsidP="00AE0C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2A2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D2A2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D2A2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ลงชื่อ………………………………………………ผู้ขอนับระยะเวลา</w:t>
            </w:r>
          </w:p>
          <w:p w14:paraId="02A21328" w14:textId="77777777" w:rsidR="00A51419" w:rsidRPr="00FD2A29" w:rsidRDefault="00A51419" w:rsidP="00AE0C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2A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(……………………………………………..)</w:t>
            </w:r>
          </w:p>
          <w:p w14:paraId="4B2C828C" w14:textId="231FD60B" w:rsidR="00A51419" w:rsidRPr="00FD2A29" w:rsidRDefault="00A51419" w:rsidP="00AE0C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2A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ตำแหน่ง……………………………………………..</w:t>
            </w:r>
          </w:p>
        </w:tc>
        <w:tc>
          <w:tcPr>
            <w:tcW w:w="7338" w:type="dxa"/>
          </w:tcPr>
          <w:p w14:paraId="522ED7B1" w14:textId="4A77D177" w:rsidR="00AD7955" w:rsidRPr="00FD2A29" w:rsidRDefault="00A51419" w:rsidP="00AE0C5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2A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ผู้บังคับบัญชารับรองตำแหน่ง/ลักษณะงานที่ปฏิบัติที่ขอ</w:t>
            </w:r>
            <w:r w:rsidR="00947A1D" w:rsidRPr="00FD2A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นับ</w:t>
            </w:r>
            <w:r w:rsidRPr="00FD2A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เกื้อกูล</w:t>
            </w:r>
          </w:p>
          <w:p w14:paraId="66DAAB0C" w14:textId="638C143A" w:rsidR="00A51419" w:rsidRPr="00FD2A29" w:rsidRDefault="00A51419" w:rsidP="00AE0C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2A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</w:t>
            </w:r>
            <w:r w:rsidRPr="00FD2A29">
              <w:rPr>
                <w:rFonts w:ascii="TH SarabunIT๙" w:hAnsi="TH SarabunIT๙" w:cs="TH SarabunIT๙"/>
                <w:sz w:val="32"/>
                <w:szCs w:val="32"/>
                <w:cs/>
              </w:rPr>
              <w:t>ข้าพจ้าขอรับรองว่า รายละเอียดข้างต้นถูกต้องและเป็นความจริงทุกประการ</w:t>
            </w:r>
          </w:p>
          <w:p w14:paraId="0FF0E5B1" w14:textId="77777777" w:rsidR="00A51419" w:rsidRPr="00FD2A29" w:rsidRDefault="00A51419" w:rsidP="00AE0C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1F196294" w14:textId="77777777" w:rsidR="00A51419" w:rsidRPr="00FD2A29" w:rsidRDefault="00A51419" w:rsidP="00AE0C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2A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  <w:p w14:paraId="2BE78DC0" w14:textId="4A88258E" w:rsidR="00A51419" w:rsidRPr="00FD2A29" w:rsidRDefault="00A51419" w:rsidP="00A514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2A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ลงชื่อ………………………………………………ผู้</w:t>
            </w:r>
            <w:r w:rsidR="002B2871" w:rsidRPr="00FD2A29">
              <w:rPr>
                <w:rFonts w:ascii="TH SarabunIT๙" w:hAnsi="TH SarabunIT๙" w:cs="TH SarabunIT๙"/>
                <w:sz w:val="32"/>
                <w:szCs w:val="32"/>
                <w:cs/>
              </w:rPr>
              <w:t>บังคับบัญชา</w:t>
            </w:r>
          </w:p>
          <w:p w14:paraId="6D35CB40" w14:textId="77777777" w:rsidR="00A51419" w:rsidRPr="00FD2A29" w:rsidRDefault="00A51419" w:rsidP="00A514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2A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(……………………………………………..)</w:t>
            </w:r>
          </w:p>
          <w:p w14:paraId="05991B97" w14:textId="6F761704" w:rsidR="00A51419" w:rsidRPr="00FD2A29" w:rsidRDefault="00A51419" w:rsidP="00A5141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2A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ตำแหน่ง……………………………………………..</w:t>
            </w:r>
          </w:p>
        </w:tc>
      </w:tr>
    </w:tbl>
    <w:p w14:paraId="1A2005BC" w14:textId="205DD9AF" w:rsidR="00AD7955" w:rsidRPr="00FD2A29" w:rsidRDefault="00AD7955" w:rsidP="00AE0C5D">
      <w:pPr>
        <w:rPr>
          <w:rFonts w:ascii="TH SarabunIT๙" w:hAnsi="TH SarabunIT๙" w:cs="TH SarabunIT๙"/>
          <w:sz w:val="32"/>
          <w:szCs w:val="32"/>
        </w:rPr>
      </w:pPr>
    </w:p>
    <w:p w14:paraId="1BB1CEF0" w14:textId="0BDEB0BE" w:rsidR="002B2871" w:rsidRPr="00D9363F" w:rsidRDefault="00A51419" w:rsidP="00D9363F">
      <w:pPr>
        <w:tabs>
          <w:tab w:val="left" w:pos="1134"/>
          <w:tab w:val="left" w:pos="1560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D2A29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D936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9363F" w:rsidRPr="00D9363F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D9363F">
        <w:rPr>
          <w:rFonts w:ascii="TH SarabunIT๙" w:hAnsi="TH SarabunIT๙" w:cs="TH SarabunIT๙"/>
          <w:sz w:val="32"/>
          <w:szCs w:val="32"/>
        </w:rPr>
        <w:t xml:space="preserve"> </w:t>
      </w:r>
      <w:r w:rsidR="002B2871" w:rsidRPr="00FD2A29">
        <w:rPr>
          <w:rFonts w:ascii="TH SarabunIT๙" w:hAnsi="TH SarabunIT๙" w:cs="TH SarabunIT๙"/>
          <w:sz w:val="32"/>
          <w:szCs w:val="32"/>
          <w:cs/>
        </w:rPr>
        <w:t>ให้ผู้ขอประเมิน</w:t>
      </w:r>
      <w:r w:rsidR="002B2871" w:rsidRPr="00FD2A29">
        <w:rPr>
          <w:rFonts w:ascii="TH SarabunIT๙" w:hAnsi="TH SarabunIT๙" w:cs="TH SarabunIT๙"/>
          <w:spacing w:val="4"/>
          <w:sz w:val="32"/>
          <w:szCs w:val="32"/>
          <w:cs/>
        </w:rPr>
        <w:t>รับรองตนเอง และให้ผู้บังคับบัญชาต้นสังกัดของตำแหน่งที่ขอนับระยะเว</w:t>
      </w:r>
      <w:bookmarkStart w:id="0" w:name="_GoBack"/>
      <w:bookmarkEnd w:id="0"/>
      <w:r w:rsidR="002B2871" w:rsidRPr="00FD2A29">
        <w:rPr>
          <w:rFonts w:ascii="TH SarabunIT๙" w:hAnsi="TH SarabunIT๙" w:cs="TH SarabunIT๙"/>
          <w:spacing w:val="4"/>
          <w:sz w:val="32"/>
          <w:szCs w:val="32"/>
          <w:cs/>
        </w:rPr>
        <w:t>ลาที่เกี่ยวข้องหรือเกื้อกูลในขณะที่</w:t>
      </w:r>
      <w:r w:rsidR="002B2871" w:rsidRPr="00FD2A29">
        <w:rPr>
          <w:rFonts w:ascii="TH SarabunIT๙" w:hAnsi="TH SarabunIT๙" w:cs="TH SarabunIT๙"/>
          <w:sz w:val="32"/>
          <w:szCs w:val="32"/>
          <w:cs/>
        </w:rPr>
        <w:t xml:space="preserve">ผู้ขอประเมินดำรงตำแหน่งอยู่ หรือผู้บังคับบัญชาของหน่วยงานดังกล่าวในปัจจุบัน ซึ่งดำรงตำแหน่งไม่ต่ำกว่าระดับชำนาญการพิเศษหรือเทียบเท่า เป็นผู้ตรวจสอบและให้คำรับรอง พร้อมแนบเอกสารหรือหลักฐานอ้างอิง ได้แก่ สำเนา ก.พ. 7 </w:t>
      </w:r>
      <w:r w:rsidR="00947A1D" w:rsidRPr="00FD2A29">
        <w:rPr>
          <w:rFonts w:ascii="TH SarabunIT๙" w:hAnsi="TH SarabunIT๙" w:cs="TH SarabunIT๙"/>
          <w:sz w:val="32"/>
          <w:szCs w:val="32"/>
          <w:cs/>
        </w:rPr>
        <w:t>หรือ</w:t>
      </w:r>
      <w:r w:rsidR="002B2871" w:rsidRPr="00FD2A29">
        <w:rPr>
          <w:rFonts w:ascii="TH SarabunIT๙" w:hAnsi="TH SarabunIT๙" w:cs="TH SarabunIT๙"/>
          <w:sz w:val="32"/>
          <w:szCs w:val="32"/>
          <w:cs/>
        </w:rPr>
        <w:t xml:space="preserve">สำเนาคำสั่งแต่งตั้ง </w:t>
      </w:r>
      <w:r w:rsidR="00947A1D" w:rsidRPr="00FD2A29">
        <w:rPr>
          <w:rFonts w:ascii="TH SarabunIT๙" w:hAnsi="TH SarabunIT๙" w:cs="TH SarabunIT๙"/>
          <w:sz w:val="32"/>
          <w:szCs w:val="32"/>
          <w:cs/>
        </w:rPr>
        <w:t>หรือ</w:t>
      </w:r>
      <w:r w:rsidR="002B2871" w:rsidRPr="00FD2A29">
        <w:rPr>
          <w:rFonts w:ascii="TH SarabunIT๙" w:hAnsi="TH SarabunIT๙" w:cs="TH SarabunIT๙"/>
          <w:sz w:val="32"/>
          <w:szCs w:val="32"/>
          <w:cs/>
        </w:rPr>
        <w:t xml:space="preserve">สำเนาคำสั่งมอบหมายงาน </w:t>
      </w:r>
    </w:p>
    <w:p w14:paraId="6F1F99AD" w14:textId="0F5C9AD1" w:rsidR="00A51419" w:rsidRPr="00FD2A29" w:rsidRDefault="00A51419" w:rsidP="00A51419">
      <w:pPr>
        <w:rPr>
          <w:rFonts w:ascii="TH SarabunIT๙" w:hAnsi="TH SarabunIT๙" w:cs="TH SarabunIT๙"/>
          <w:sz w:val="32"/>
          <w:szCs w:val="32"/>
        </w:rPr>
      </w:pPr>
    </w:p>
    <w:p w14:paraId="4B74D156" w14:textId="2A57820D" w:rsidR="00A51419" w:rsidRPr="00FD2A29" w:rsidRDefault="00A51419" w:rsidP="00AE0C5D">
      <w:pPr>
        <w:rPr>
          <w:rFonts w:ascii="TH SarabunIT๙" w:hAnsi="TH SarabunIT๙" w:cs="TH SarabunIT๙"/>
          <w:b/>
          <w:bCs/>
          <w:sz w:val="32"/>
          <w:szCs w:val="32"/>
        </w:rPr>
      </w:pPr>
    </w:p>
    <w:sectPr w:rsidR="00A51419" w:rsidRPr="00FD2A29" w:rsidSect="00AE0C5D">
      <w:headerReference w:type="default" r:id="rId8"/>
      <w:pgSz w:w="16838" w:h="11906" w:orient="landscape" w:code="9"/>
      <w:pgMar w:top="851" w:right="1440" w:bottom="425" w:left="144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14FD9" w14:textId="77777777" w:rsidR="00DF6E72" w:rsidRDefault="00DF6E72" w:rsidP="00EF2C67">
      <w:r>
        <w:separator/>
      </w:r>
    </w:p>
  </w:endnote>
  <w:endnote w:type="continuationSeparator" w:id="0">
    <w:p w14:paraId="5152690A" w14:textId="77777777" w:rsidR="00DF6E72" w:rsidRDefault="00DF6E72" w:rsidP="00EF2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85AAE" w14:textId="77777777" w:rsidR="00DF6E72" w:rsidRDefault="00DF6E72" w:rsidP="00EF2C67">
      <w:r>
        <w:separator/>
      </w:r>
    </w:p>
  </w:footnote>
  <w:footnote w:type="continuationSeparator" w:id="0">
    <w:p w14:paraId="042CD0F8" w14:textId="77777777" w:rsidR="00DF6E72" w:rsidRDefault="00DF6E72" w:rsidP="00EF2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F8879" w14:textId="77777777" w:rsidR="00EF2C67" w:rsidRDefault="00EF2C67">
    <w:pPr>
      <w:pStyle w:val="Header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734BB"/>
    <w:multiLevelType w:val="hybridMultilevel"/>
    <w:tmpl w:val="4DA8AB1A"/>
    <w:lvl w:ilvl="0" w:tplc="50CC2F5C">
      <w:start w:val="4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0263"/>
    <w:multiLevelType w:val="hybridMultilevel"/>
    <w:tmpl w:val="9168A716"/>
    <w:lvl w:ilvl="0" w:tplc="70387A7E">
      <w:start w:val="4"/>
      <w:numFmt w:val="bullet"/>
      <w:lvlText w:val="-"/>
      <w:lvlJc w:val="left"/>
      <w:pPr>
        <w:ind w:left="720" w:hanging="360"/>
      </w:pPr>
      <w:rPr>
        <w:rFonts w:ascii="TH SarabunIT๙" w:eastAsia="Angsana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B4589"/>
    <w:multiLevelType w:val="hybridMultilevel"/>
    <w:tmpl w:val="CC126B32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D74343E"/>
    <w:multiLevelType w:val="hybridMultilevel"/>
    <w:tmpl w:val="1F8827AE"/>
    <w:lvl w:ilvl="0" w:tplc="C4629F8A">
      <w:numFmt w:val="bullet"/>
      <w:lvlText w:val="-"/>
      <w:lvlJc w:val="left"/>
      <w:pPr>
        <w:ind w:left="502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E4F7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5" w15:restartNumberingAfterBreak="0">
    <w:nsid w:val="253054F1"/>
    <w:multiLevelType w:val="hybridMultilevel"/>
    <w:tmpl w:val="D408F886"/>
    <w:lvl w:ilvl="0" w:tplc="50CC2F5C">
      <w:start w:val="4"/>
      <w:numFmt w:val="bullet"/>
      <w:lvlText w:val="-"/>
      <w:lvlJc w:val="left"/>
      <w:pPr>
        <w:ind w:left="785" w:hanging="360"/>
      </w:pPr>
      <w:rPr>
        <w:rFonts w:ascii="Cordia New" w:eastAsia="Times New Roman" w:hAnsi="Cordia New" w:cs="Cordi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67211E8"/>
    <w:multiLevelType w:val="hybridMultilevel"/>
    <w:tmpl w:val="2382A300"/>
    <w:lvl w:ilvl="0" w:tplc="960AA0B4">
      <w:start w:val="4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91435"/>
    <w:multiLevelType w:val="multilevel"/>
    <w:tmpl w:val="3592859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530"/>
        </w:tabs>
        <w:ind w:left="153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935"/>
        </w:tabs>
        <w:ind w:left="1935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700"/>
        </w:tabs>
        <w:ind w:left="270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3105"/>
        </w:tabs>
        <w:ind w:left="3105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10"/>
        </w:tabs>
        <w:ind w:left="351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75"/>
        </w:tabs>
        <w:ind w:left="4275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  <w:cs w:val="0"/>
        <w:lang w:bidi="th-TH"/>
      </w:rPr>
    </w:lvl>
  </w:abstractNum>
  <w:abstractNum w:abstractNumId="8" w15:restartNumberingAfterBreak="0">
    <w:nsid w:val="349204F3"/>
    <w:multiLevelType w:val="hybridMultilevel"/>
    <w:tmpl w:val="33FE25B2"/>
    <w:lvl w:ilvl="0" w:tplc="50CC2F5C">
      <w:start w:val="4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46E56"/>
    <w:multiLevelType w:val="multilevel"/>
    <w:tmpl w:val="3592859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530"/>
        </w:tabs>
        <w:ind w:left="153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935"/>
        </w:tabs>
        <w:ind w:left="1935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700"/>
        </w:tabs>
        <w:ind w:left="270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3105"/>
        </w:tabs>
        <w:ind w:left="3105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10"/>
        </w:tabs>
        <w:ind w:left="351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75"/>
        </w:tabs>
        <w:ind w:left="4275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  <w:cs w:val="0"/>
        <w:lang w:bidi="th-TH"/>
      </w:rPr>
    </w:lvl>
  </w:abstractNum>
  <w:abstractNum w:abstractNumId="10" w15:restartNumberingAfterBreak="0">
    <w:nsid w:val="3A7C702A"/>
    <w:multiLevelType w:val="hybridMultilevel"/>
    <w:tmpl w:val="847633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2F72AB"/>
    <w:multiLevelType w:val="multilevel"/>
    <w:tmpl w:val="3CF2985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697"/>
        </w:tabs>
        <w:ind w:left="697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252"/>
        </w:tabs>
        <w:ind w:left="1252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447"/>
        </w:tabs>
        <w:ind w:left="1447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002"/>
        </w:tabs>
        <w:ind w:left="2002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2197"/>
        </w:tabs>
        <w:ind w:left="2197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92"/>
        </w:tabs>
        <w:ind w:left="2392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947"/>
        </w:tabs>
        <w:ind w:left="2947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42"/>
        </w:tabs>
        <w:ind w:left="3142" w:hanging="1440"/>
      </w:pPr>
      <w:rPr>
        <w:rFonts w:hint="default"/>
        <w:cs w:val="0"/>
        <w:lang w:bidi="th-TH"/>
      </w:rPr>
    </w:lvl>
  </w:abstractNum>
  <w:abstractNum w:abstractNumId="12" w15:restartNumberingAfterBreak="0">
    <w:nsid w:val="4AFF57E5"/>
    <w:multiLevelType w:val="hybridMultilevel"/>
    <w:tmpl w:val="7F1A748A"/>
    <w:lvl w:ilvl="0" w:tplc="50CC2F5C">
      <w:start w:val="4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F0314"/>
    <w:multiLevelType w:val="multilevel"/>
    <w:tmpl w:val="3CF2985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697"/>
        </w:tabs>
        <w:ind w:left="697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252"/>
        </w:tabs>
        <w:ind w:left="1252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447"/>
        </w:tabs>
        <w:ind w:left="1447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002"/>
        </w:tabs>
        <w:ind w:left="2002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2197"/>
        </w:tabs>
        <w:ind w:left="2197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92"/>
        </w:tabs>
        <w:ind w:left="2392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947"/>
        </w:tabs>
        <w:ind w:left="2947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42"/>
        </w:tabs>
        <w:ind w:left="3142" w:hanging="1440"/>
      </w:pPr>
      <w:rPr>
        <w:rFonts w:hint="default"/>
        <w:cs w:val="0"/>
        <w:lang w:bidi="th-TH"/>
      </w:rPr>
    </w:lvl>
  </w:abstractNum>
  <w:abstractNum w:abstractNumId="14" w15:restartNumberingAfterBreak="0">
    <w:nsid w:val="57521CC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15" w15:restartNumberingAfterBreak="0">
    <w:nsid w:val="58BF52E1"/>
    <w:multiLevelType w:val="multilevel"/>
    <w:tmpl w:val="3CF298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413"/>
        </w:tabs>
        <w:ind w:left="413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968"/>
        </w:tabs>
        <w:ind w:left="968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163"/>
        </w:tabs>
        <w:ind w:left="1163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1718"/>
        </w:tabs>
        <w:ind w:left="1718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1913"/>
        </w:tabs>
        <w:ind w:left="1913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08"/>
        </w:tabs>
        <w:ind w:left="2108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63"/>
        </w:tabs>
        <w:ind w:left="2663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58"/>
        </w:tabs>
        <w:ind w:left="2858" w:hanging="1440"/>
      </w:pPr>
      <w:rPr>
        <w:rFonts w:hint="default"/>
        <w:cs w:val="0"/>
        <w:lang w:bidi="th-TH"/>
      </w:rPr>
    </w:lvl>
  </w:abstractNum>
  <w:abstractNum w:abstractNumId="16" w15:restartNumberingAfterBreak="0">
    <w:nsid w:val="596420F0"/>
    <w:multiLevelType w:val="hybridMultilevel"/>
    <w:tmpl w:val="35F2CDA4"/>
    <w:lvl w:ilvl="0" w:tplc="FFFFFFFF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cs w:val="0"/>
        <w:lang w:bidi="th-TH"/>
      </w:rPr>
    </w:lvl>
    <w:lvl w:ilvl="1" w:tplc="3FCA8718">
      <w:start w:val="1"/>
      <w:numFmt w:val="decimal"/>
      <w:lvlText w:val="%2."/>
      <w:lvlJc w:val="left"/>
      <w:pPr>
        <w:tabs>
          <w:tab w:val="num" w:pos="420"/>
        </w:tabs>
        <w:ind w:left="420" w:hanging="37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cs w:val="0"/>
        <w:lang w:bidi="th-TH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cs w:val="0"/>
        <w:lang w:bidi="th-TH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cs w:val="0"/>
        <w:lang w:bidi="th-TH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cs w:val="0"/>
        <w:lang w:bidi="th-TH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cs w:val="0"/>
        <w:lang w:bidi="th-TH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cs w:val="0"/>
        <w:lang w:bidi="th-TH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cs w:val="0"/>
        <w:lang w:bidi="th-TH"/>
      </w:rPr>
    </w:lvl>
  </w:abstractNum>
  <w:abstractNum w:abstractNumId="17" w15:restartNumberingAfterBreak="0">
    <w:nsid w:val="597E7555"/>
    <w:multiLevelType w:val="hybridMultilevel"/>
    <w:tmpl w:val="3C2CC60E"/>
    <w:lvl w:ilvl="0" w:tplc="50CC2F5C">
      <w:start w:val="4"/>
      <w:numFmt w:val="bullet"/>
      <w:lvlText w:val="-"/>
      <w:lvlJc w:val="left"/>
      <w:pPr>
        <w:ind w:left="360" w:hanging="360"/>
      </w:pPr>
      <w:rPr>
        <w:rFonts w:ascii="Cordia New" w:eastAsia="Times New Roman" w:hAnsi="Cordia New" w:cs="Cordi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D934A8"/>
    <w:multiLevelType w:val="hybridMultilevel"/>
    <w:tmpl w:val="8A460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52DAB"/>
    <w:multiLevelType w:val="multilevel"/>
    <w:tmpl w:val="3592859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530"/>
        </w:tabs>
        <w:ind w:left="153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935"/>
        </w:tabs>
        <w:ind w:left="1935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700"/>
        </w:tabs>
        <w:ind w:left="270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3105"/>
        </w:tabs>
        <w:ind w:left="3105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10"/>
        </w:tabs>
        <w:ind w:left="351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75"/>
        </w:tabs>
        <w:ind w:left="4275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  <w:cs w:val="0"/>
        <w:lang w:bidi="th-TH"/>
      </w:rPr>
    </w:lvl>
  </w:abstractNum>
  <w:abstractNum w:abstractNumId="20" w15:restartNumberingAfterBreak="0">
    <w:nsid w:val="7DC845BB"/>
    <w:multiLevelType w:val="hybridMultilevel"/>
    <w:tmpl w:val="B17C9398"/>
    <w:lvl w:ilvl="0" w:tplc="50CC2F5C">
      <w:start w:val="4"/>
      <w:numFmt w:val="bullet"/>
      <w:lvlText w:val="-"/>
      <w:lvlJc w:val="left"/>
      <w:pPr>
        <w:ind w:left="751" w:hanging="360"/>
      </w:pPr>
      <w:rPr>
        <w:rFonts w:ascii="Cordia New" w:eastAsia="Times New Roman" w:hAnsi="Cordia New" w:cs="Cordi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13"/>
  </w:num>
  <w:num w:numId="5">
    <w:abstractNumId w:val="11"/>
  </w:num>
  <w:num w:numId="6">
    <w:abstractNumId w:val="9"/>
  </w:num>
  <w:num w:numId="7">
    <w:abstractNumId w:val="16"/>
  </w:num>
  <w:num w:numId="8">
    <w:abstractNumId w:val="17"/>
  </w:num>
  <w:num w:numId="9">
    <w:abstractNumId w:val="7"/>
  </w:num>
  <w:num w:numId="10">
    <w:abstractNumId w:val="19"/>
  </w:num>
  <w:num w:numId="11">
    <w:abstractNumId w:val="10"/>
  </w:num>
  <w:num w:numId="12">
    <w:abstractNumId w:val="3"/>
  </w:num>
  <w:num w:numId="13">
    <w:abstractNumId w:val="6"/>
  </w:num>
  <w:num w:numId="14">
    <w:abstractNumId w:val="18"/>
  </w:num>
  <w:num w:numId="15">
    <w:abstractNumId w:val="0"/>
  </w:num>
  <w:num w:numId="16">
    <w:abstractNumId w:val="2"/>
  </w:num>
  <w:num w:numId="17">
    <w:abstractNumId w:val="8"/>
  </w:num>
  <w:num w:numId="18">
    <w:abstractNumId w:val="20"/>
  </w:num>
  <w:num w:numId="19">
    <w:abstractNumId w:val="12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F5"/>
    <w:rsid w:val="00005803"/>
    <w:rsid w:val="0007283F"/>
    <w:rsid w:val="0008404E"/>
    <w:rsid w:val="000A3993"/>
    <w:rsid w:val="000A5C12"/>
    <w:rsid w:val="000D5757"/>
    <w:rsid w:val="00167104"/>
    <w:rsid w:val="001A0A22"/>
    <w:rsid w:val="001B65AB"/>
    <w:rsid w:val="001D25ED"/>
    <w:rsid w:val="00204650"/>
    <w:rsid w:val="00204A7D"/>
    <w:rsid w:val="00213AAD"/>
    <w:rsid w:val="0024146F"/>
    <w:rsid w:val="00244DD7"/>
    <w:rsid w:val="00256F89"/>
    <w:rsid w:val="0028211B"/>
    <w:rsid w:val="002951C9"/>
    <w:rsid w:val="002B2871"/>
    <w:rsid w:val="003540C9"/>
    <w:rsid w:val="003D4E1B"/>
    <w:rsid w:val="003F1905"/>
    <w:rsid w:val="004058BD"/>
    <w:rsid w:val="004613F4"/>
    <w:rsid w:val="004A67B8"/>
    <w:rsid w:val="004C7F21"/>
    <w:rsid w:val="004D400B"/>
    <w:rsid w:val="004D6059"/>
    <w:rsid w:val="00502A6E"/>
    <w:rsid w:val="005156BF"/>
    <w:rsid w:val="00527DC9"/>
    <w:rsid w:val="00546202"/>
    <w:rsid w:val="00576B90"/>
    <w:rsid w:val="005A059F"/>
    <w:rsid w:val="006036C3"/>
    <w:rsid w:val="006133D1"/>
    <w:rsid w:val="00633E2E"/>
    <w:rsid w:val="00641C2E"/>
    <w:rsid w:val="00643188"/>
    <w:rsid w:val="00684EFC"/>
    <w:rsid w:val="00701C61"/>
    <w:rsid w:val="00735CD9"/>
    <w:rsid w:val="007548B4"/>
    <w:rsid w:val="007608A9"/>
    <w:rsid w:val="00780F58"/>
    <w:rsid w:val="0078356F"/>
    <w:rsid w:val="007A4266"/>
    <w:rsid w:val="00807E90"/>
    <w:rsid w:val="00810183"/>
    <w:rsid w:val="0085232D"/>
    <w:rsid w:val="008526F8"/>
    <w:rsid w:val="00867EE1"/>
    <w:rsid w:val="00887F3F"/>
    <w:rsid w:val="00904C83"/>
    <w:rsid w:val="00921841"/>
    <w:rsid w:val="00947A1D"/>
    <w:rsid w:val="00961B45"/>
    <w:rsid w:val="009D4686"/>
    <w:rsid w:val="00A51419"/>
    <w:rsid w:val="00A7172C"/>
    <w:rsid w:val="00A77491"/>
    <w:rsid w:val="00A845D2"/>
    <w:rsid w:val="00A905C2"/>
    <w:rsid w:val="00AB5457"/>
    <w:rsid w:val="00AB7DC0"/>
    <w:rsid w:val="00AC2183"/>
    <w:rsid w:val="00AD7955"/>
    <w:rsid w:val="00AE0C5D"/>
    <w:rsid w:val="00AE2957"/>
    <w:rsid w:val="00B0011E"/>
    <w:rsid w:val="00B2588F"/>
    <w:rsid w:val="00B32A53"/>
    <w:rsid w:val="00B70A81"/>
    <w:rsid w:val="00BE36CC"/>
    <w:rsid w:val="00BF3751"/>
    <w:rsid w:val="00C10C2C"/>
    <w:rsid w:val="00C3377E"/>
    <w:rsid w:val="00C67488"/>
    <w:rsid w:val="00C945F9"/>
    <w:rsid w:val="00CA49D0"/>
    <w:rsid w:val="00CC150F"/>
    <w:rsid w:val="00D04938"/>
    <w:rsid w:val="00D354E7"/>
    <w:rsid w:val="00D40B8E"/>
    <w:rsid w:val="00D9363F"/>
    <w:rsid w:val="00DA72BC"/>
    <w:rsid w:val="00DE3CF5"/>
    <w:rsid w:val="00DE560C"/>
    <w:rsid w:val="00DF6E72"/>
    <w:rsid w:val="00E4003E"/>
    <w:rsid w:val="00E70C8C"/>
    <w:rsid w:val="00E72977"/>
    <w:rsid w:val="00E766DF"/>
    <w:rsid w:val="00E76FC5"/>
    <w:rsid w:val="00E84808"/>
    <w:rsid w:val="00E86EAF"/>
    <w:rsid w:val="00EB7977"/>
    <w:rsid w:val="00EF16D0"/>
    <w:rsid w:val="00EF2C67"/>
    <w:rsid w:val="00F01728"/>
    <w:rsid w:val="00F05261"/>
    <w:rsid w:val="00F05C43"/>
    <w:rsid w:val="00F1647D"/>
    <w:rsid w:val="00F309FC"/>
    <w:rsid w:val="00F733A5"/>
    <w:rsid w:val="00F94B6C"/>
    <w:rsid w:val="00FD2A29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1199E8"/>
  <w15:docId w15:val="{EA564E23-82B7-4FA6-92D0-1E3D5601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E2E"/>
    <w:rPr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E84808"/>
    <w:pPr>
      <w:keepNext/>
      <w:jc w:val="center"/>
      <w:outlineLvl w:val="3"/>
    </w:pPr>
    <w:rPr>
      <w:rFonts w:ascii="Cordia New" w:hAnsi="Cordia New" w:cs="Cordi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84808"/>
    <w:rPr>
      <w:rFonts w:ascii="Cordia New" w:hAnsi="Cordia New" w:cs="Cordia New"/>
      <w:b/>
      <w:bCs/>
      <w:sz w:val="32"/>
      <w:szCs w:val="32"/>
    </w:rPr>
  </w:style>
  <w:style w:type="paragraph" w:styleId="BodyText">
    <w:name w:val="Body Text"/>
    <w:basedOn w:val="Normal"/>
    <w:link w:val="BodyTextChar"/>
    <w:rsid w:val="00DA72BC"/>
    <w:pPr>
      <w:jc w:val="center"/>
    </w:pPr>
    <w:rPr>
      <w:rFonts w:ascii="Cordia New" w:hAnsi="Cordia New" w:cs="Cordi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DA72BC"/>
    <w:rPr>
      <w:rFonts w:ascii="Cordia New" w:hAnsi="Cordia New" w:cs="Cordi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C674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2C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C67"/>
    <w:rPr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EF2C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C67"/>
    <w:rPr>
      <w:sz w:val="24"/>
      <w:szCs w:val="28"/>
    </w:rPr>
  </w:style>
  <w:style w:type="table" w:styleId="TableGrid">
    <w:name w:val="Table Grid"/>
    <w:basedOn w:val="TableNormal"/>
    <w:uiPriority w:val="59"/>
    <w:rsid w:val="00AD7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My%20Documents\&#3648;&#3629;&#3585;&#3626;&#3634;&#3619;&#3648;&#3585;&#3639;&#3657;&#3629;&#3585;&#3641;&#3621;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EE123-184C-474B-B1BE-7E7EA2F10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เอกสารเกื้อกูล</Template>
  <TotalTime>52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เอกสารประกอบการนับระยะเวลาการดำลงตำแหน่งในสายงานที่ขอเกื้อกูลกับตำแหน่งที่ขอประเมิน</vt:lpstr>
      <vt:lpstr>เอกสารประกอบการนับระยะเวลาการดำลงตำแหน่งในสายงานที่ขอเกื้อกูลกับตำแหน่งที่ขอประเมิน</vt:lpstr>
    </vt:vector>
  </TitlesOfParts>
  <Company>NOBLE HOME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เอกสารประกอบการนับระยะเวลาการดำลงตำแหน่งในสายงานที่ขอเกื้อกูลกับตำแหน่งที่ขอประเมิน</dc:title>
  <dc:creator>host</dc:creator>
  <cp:lastModifiedBy>Netsara Thaweerattanapanya</cp:lastModifiedBy>
  <cp:revision>8</cp:revision>
  <cp:lastPrinted>2024-09-03T04:28:00Z</cp:lastPrinted>
  <dcterms:created xsi:type="dcterms:W3CDTF">2022-11-20T14:09:00Z</dcterms:created>
  <dcterms:modified xsi:type="dcterms:W3CDTF">2025-09-08T04:35:00Z</dcterms:modified>
</cp:coreProperties>
</file>